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52FF" w14:textId="77777777" w:rsidR="00A34485" w:rsidRDefault="00B45B46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45B3F1" wp14:editId="0014D555">
            <wp:simplePos x="0" y="0"/>
            <wp:positionH relativeFrom="column">
              <wp:posOffset>-31115</wp:posOffset>
            </wp:positionH>
            <wp:positionV relativeFrom="paragraph">
              <wp:posOffset>69215</wp:posOffset>
            </wp:positionV>
            <wp:extent cx="1816100" cy="629285"/>
            <wp:effectExtent l="0" t="0" r="0" b="0"/>
            <wp:wrapTight wrapText="bothSides">
              <wp:wrapPolygon edited="0">
                <wp:start x="0" y="0"/>
                <wp:lineTo x="0" y="20924"/>
                <wp:lineTo x="21298" y="20924"/>
                <wp:lineTo x="21298" y="0"/>
                <wp:lineTo x="0" y="0"/>
              </wp:wrapPolygon>
            </wp:wrapTight>
            <wp:docPr id="2" name="Bild 3" descr="Logo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D010" w14:textId="77777777" w:rsidR="00B45B46" w:rsidRDefault="00B45B46"/>
    <w:p w14:paraId="27E5BDF8" w14:textId="77777777" w:rsidR="00B45B46" w:rsidRDefault="00B45B46" w:rsidP="00B45B46">
      <w:pPr>
        <w:spacing w:after="0" w:line="240" w:lineRule="auto"/>
      </w:pPr>
    </w:p>
    <w:p w14:paraId="33B5A9DD" w14:textId="77777777" w:rsidR="009C5A1D" w:rsidRPr="00D422AA" w:rsidRDefault="009C5A1D" w:rsidP="00C058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5FB1A1" w14:textId="77777777" w:rsidR="00B50B80" w:rsidRDefault="00B50B80" w:rsidP="00D422AA">
      <w:pPr>
        <w:spacing w:after="0" w:line="240" w:lineRule="auto"/>
        <w:rPr>
          <w:rFonts w:ascii="Arial" w:hAnsi="Arial" w:cs="Arial"/>
        </w:rPr>
      </w:pPr>
    </w:p>
    <w:p w14:paraId="182FD203" w14:textId="0DA8CF54" w:rsidR="00D422AA" w:rsidRPr="00D422AA" w:rsidRDefault="00DC57A0" w:rsidP="00D422AA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Termine GM 25 &amp; 50 m 20</w:t>
      </w:r>
      <w:r w:rsidR="008F33BF">
        <w:rPr>
          <w:rFonts w:ascii="Arial" w:eastAsia="Calibri" w:hAnsi="Arial" w:cs="Arial"/>
          <w:b/>
          <w:sz w:val="24"/>
          <w:szCs w:val="24"/>
          <w:u w:val="single"/>
        </w:rPr>
        <w:t>2</w:t>
      </w:r>
      <w:r w:rsidR="004C2593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7D987BF4" w14:textId="77777777" w:rsidR="00D422AA" w:rsidRDefault="00D422AA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DD828B0" w14:textId="77777777" w:rsidR="009C5A1D" w:rsidRPr="00D422AA" w:rsidRDefault="009C5A1D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89DDB40" w14:textId="77777777" w:rsidR="00C36F2C" w:rsidRPr="00D422AA" w:rsidRDefault="00C36F2C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651"/>
        <w:gridCol w:w="1842"/>
        <w:gridCol w:w="2895"/>
      </w:tblGrid>
      <w:tr w:rsidR="00A34519" w:rsidRPr="00D422AA" w14:paraId="7D5247FF" w14:textId="77777777" w:rsidTr="007379B8">
        <w:tc>
          <w:tcPr>
            <w:tcW w:w="2509" w:type="dxa"/>
            <w:shd w:val="clear" w:color="auto" w:fill="auto"/>
          </w:tcPr>
          <w:p w14:paraId="5428DF14" w14:textId="77777777" w:rsidR="00A34519" w:rsidRPr="00D422AA" w:rsidRDefault="00A34519" w:rsidP="007379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Hlk151368391"/>
            <w:r>
              <w:rPr>
                <w:rFonts w:ascii="Arial" w:eastAsia="Calibri" w:hAnsi="Arial" w:cs="Arial"/>
                <w:b/>
                <w:sz w:val="20"/>
                <w:szCs w:val="20"/>
              </w:rPr>
              <w:t>w</w:t>
            </w:r>
            <w:r w:rsidRPr="00D422AA">
              <w:rPr>
                <w:rFonts w:ascii="Arial" w:eastAsia="Calibri" w:hAnsi="Arial" w:cs="Arial"/>
                <w:b/>
                <w:sz w:val="20"/>
                <w:szCs w:val="20"/>
              </w:rPr>
              <w:t>as</w:t>
            </w:r>
          </w:p>
        </w:tc>
        <w:tc>
          <w:tcPr>
            <w:tcW w:w="1651" w:type="dxa"/>
            <w:shd w:val="clear" w:color="auto" w:fill="auto"/>
          </w:tcPr>
          <w:p w14:paraId="3F02E4DF" w14:textId="77777777" w:rsidR="00A34519" w:rsidRPr="00D422AA" w:rsidRDefault="00A34519" w:rsidP="007379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b/>
                <w:sz w:val="20"/>
                <w:szCs w:val="20"/>
              </w:rPr>
              <w:t>von</w:t>
            </w:r>
          </w:p>
        </w:tc>
        <w:tc>
          <w:tcPr>
            <w:tcW w:w="1842" w:type="dxa"/>
            <w:shd w:val="clear" w:color="auto" w:fill="auto"/>
          </w:tcPr>
          <w:p w14:paraId="6D131A59" w14:textId="77777777" w:rsidR="00A34519" w:rsidRPr="00D422AA" w:rsidRDefault="00A34519" w:rsidP="007379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b/>
                <w:sz w:val="20"/>
                <w:szCs w:val="20"/>
              </w:rPr>
              <w:t>bis</w:t>
            </w:r>
          </w:p>
        </w:tc>
        <w:tc>
          <w:tcPr>
            <w:tcW w:w="2895" w:type="dxa"/>
            <w:shd w:val="clear" w:color="auto" w:fill="auto"/>
          </w:tcPr>
          <w:p w14:paraId="10E6B249" w14:textId="77777777" w:rsidR="00A34519" w:rsidRPr="00D422AA" w:rsidRDefault="00A34519" w:rsidP="007379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</w:p>
        </w:tc>
      </w:tr>
      <w:tr w:rsidR="00A34519" w:rsidRPr="00D422AA" w14:paraId="7CCB25F7" w14:textId="77777777" w:rsidTr="007379B8">
        <w:tc>
          <w:tcPr>
            <w:tcW w:w="2509" w:type="dxa"/>
            <w:shd w:val="clear" w:color="auto" w:fill="auto"/>
          </w:tcPr>
          <w:p w14:paraId="58A10BA7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Anmeldung beim SSV</w:t>
            </w:r>
          </w:p>
        </w:tc>
        <w:tc>
          <w:tcPr>
            <w:tcW w:w="1651" w:type="dxa"/>
            <w:shd w:val="clear" w:color="auto" w:fill="auto"/>
          </w:tcPr>
          <w:p w14:paraId="3548F5FD" w14:textId="77777777" w:rsidR="00A34519" w:rsidRPr="006A5E3D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B11A91A" w14:textId="77777777" w:rsidR="00A34519" w:rsidRPr="006A5E3D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A5E3D">
              <w:rPr>
                <w:rFonts w:ascii="Arial" w:eastAsia="Calibri" w:hAnsi="Arial" w:cs="Arial"/>
                <w:sz w:val="20"/>
                <w:szCs w:val="20"/>
              </w:rPr>
              <w:t xml:space="preserve">18. März </w:t>
            </w:r>
          </w:p>
        </w:tc>
        <w:tc>
          <w:tcPr>
            <w:tcW w:w="2895" w:type="dxa"/>
            <w:shd w:val="clear" w:color="auto" w:fill="auto"/>
          </w:tcPr>
          <w:p w14:paraId="7F911B24" w14:textId="77777777" w:rsidR="00A34519" w:rsidRPr="00D422AA" w:rsidRDefault="00A34519" w:rsidP="007379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25 &amp; 50 m</w:t>
            </w:r>
          </w:p>
        </w:tc>
      </w:tr>
      <w:tr w:rsidR="00A34519" w:rsidRPr="00D422AA" w14:paraId="6FD66079" w14:textId="77777777" w:rsidTr="007379B8">
        <w:tc>
          <w:tcPr>
            <w:tcW w:w="2509" w:type="dxa"/>
            <w:shd w:val="clear" w:color="auto" w:fill="auto"/>
          </w:tcPr>
          <w:p w14:paraId="187C7888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Qualifikationsrunde</w:t>
            </w:r>
          </w:p>
        </w:tc>
        <w:tc>
          <w:tcPr>
            <w:tcW w:w="1651" w:type="dxa"/>
            <w:shd w:val="clear" w:color="auto" w:fill="auto"/>
          </w:tcPr>
          <w:p w14:paraId="7A28C05C" w14:textId="44E96097" w:rsidR="00A34519" w:rsidRPr="006A5E3D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A5E3D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364CAE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6A5E3D">
              <w:rPr>
                <w:rFonts w:ascii="Arial" w:eastAsia="Calibri" w:hAnsi="Arial" w:cs="Arial"/>
                <w:sz w:val="20"/>
                <w:szCs w:val="20"/>
              </w:rPr>
              <w:t>. März</w:t>
            </w:r>
          </w:p>
        </w:tc>
        <w:tc>
          <w:tcPr>
            <w:tcW w:w="1842" w:type="dxa"/>
            <w:shd w:val="clear" w:color="auto" w:fill="auto"/>
          </w:tcPr>
          <w:p w14:paraId="08688A27" w14:textId="77777777" w:rsidR="00A34519" w:rsidRPr="006A5E3D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A5E3D">
              <w:rPr>
                <w:rFonts w:ascii="Arial" w:eastAsia="Calibri" w:hAnsi="Arial" w:cs="Arial"/>
                <w:sz w:val="20"/>
                <w:szCs w:val="20"/>
              </w:rPr>
              <w:t xml:space="preserve">28. April </w:t>
            </w:r>
          </w:p>
        </w:tc>
        <w:tc>
          <w:tcPr>
            <w:tcW w:w="2895" w:type="dxa"/>
            <w:shd w:val="clear" w:color="auto" w:fill="auto"/>
          </w:tcPr>
          <w:p w14:paraId="2D88B00B" w14:textId="77777777" w:rsidR="00A34519" w:rsidRPr="00D422AA" w:rsidRDefault="00A34519" w:rsidP="007379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4519" w:rsidRPr="00D422AA" w14:paraId="43DF6281" w14:textId="77777777" w:rsidTr="007379B8">
        <w:tc>
          <w:tcPr>
            <w:tcW w:w="2509" w:type="dxa"/>
            <w:shd w:val="clear" w:color="auto" w:fill="auto"/>
          </w:tcPr>
          <w:p w14:paraId="0E3FF0EE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1. Hauptrunde</w:t>
            </w:r>
          </w:p>
        </w:tc>
        <w:tc>
          <w:tcPr>
            <w:tcW w:w="1651" w:type="dxa"/>
            <w:shd w:val="clear" w:color="auto" w:fill="auto"/>
          </w:tcPr>
          <w:p w14:paraId="460A8E63" w14:textId="27FA933D" w:rsidR="00A34519" w:rsidRPr="006A5E3D" w:rsidRDefault="00A15529" w:rsidP="007379B8">
            <w:pPr>
              <w:spacing w:after="0" w:line="240" w:lineRule="auto"/>
              <w:ind w:left="7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09</w:t>
            </w:r>
            <w:r w:rsidR="00A34519" w:rsidRPr="006A5E3D">
              <w:rPr>
                <w:rFonts w:ascii="Arial" w:eastAsia="Calibri" w:hAnsi="Arial" w:cs="Arial"/>
                <w:sz w:val="20"/>
                <w:szCs w:val="20"/>
              </w:rPr>
              <w:t>. Mai</w:t>
            </w:r>
          </w:p>
        </w:tc>
        <w:tc>
          <w:tcPr>
            <w:tcW w:w="1842" w:type="dxa"/>
            <w:shd w:val="clear" w:color="auto" w:fill="auto"/>
          </w:tcPr>
          <w:p w14:paraId="1E054116" w14:textId="77777777" w:rsidR="00A34519" w:rsidRPr="006A5E3D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A5E3D">
              <w:rPr>
                <w:rFonts w:ascii="Arial" w:eastAsia="Calibri" w:hAnsi="Arial" w:cs="Arial"/>
                <w:sz w:val="20"/>
                <w:szCs w:val="20"/>
              </w:rPr>
              <w:t>02. Juni</w:t>
            </w:r>
          </w:p>
        </w:tc>
        <w:tc>
          <w:tcPr>
            <w:tcW w:w="2895" w:type="dxa"/>
            <w:shd w:val="clear" w:color="auto" w:fill="auto"/>
          </w:tcPr>
          <w:p w14:paraId="4A9EA9A8" w14:textId="77777777" w:rsidR="00A34519" w:rsidRPr="00D422AA" w:rsidRDefault="00A34519" w:rsidP="007379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4519" w:rsidRPr="00D422AA" w14:paraId="5D0DEB4C" w14:textId="77777777" w:rsidTr="007379B8">
        <w:tc>
          <w:tcPr>
            <w:tcW w:w="2509" w:type="dxa"/>
            <w:shd w:val="clear" w:color="auto" w:fill="auto"/>
          </w:tcPr>
          <w:p w14:paraId="6BD2CBD9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2. Hauptrunde</w:t>
            </w:r>
          </w:p>
        </w:tc>
        <w:tc>
          <w:tcPr>
            <w:tcW w:w="1651" w:type="dxa"/>
            <w:shd w:val="clear" w:color="auto" w:fill="auto"/>
          </w:tcPr>
          <w:p w14:paraId="10E32DA2" w14:textId="77777777" w:rsidR="00A34519" w:rsidRPr="006A5E3D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A5E3D">
              <w:rPr>
                <w:rFonts w:ascii="Arial" w:eastAsia="Calibri" w:hAnsi="Arial" w:cs="Arial"/>
                <w:sz w:val="20"/>
                <w:szCs w:val="20"/>
              </w:rPr>
              <w:t>06. Juni</w:t>
            </w:r>
          </w:p>
        </w:tc>
        <w:tc>
          <w:tcPr>
            <w:tcW w:w="1842" w:type="dxa"/>
            <w:shd w:val="clear" w:color="auto" w:fill="auto"/>
          </w:tcPr>
          <w:p w14:paraId="765A659B" w14:textId="50655EA3" w:rsidR="00A34519" w:rsidRPr="006A5E3D" w:rsidRDefault="004C2593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30. Juni</w:t>
            </w:r>
          </w:p>
        </w:tc>
        <w:tc>
          <w:tcPr>
            <w:tcW w:w="2895" w:type="dxa"/>
            <w:shd w:val="clear" w:color="auto" w:fill="auto"/>
          </w:tcPr>
          <w:p w14:paraId="04F8EFA3" w14:textId="77777777" w:rsidR="00A34519" w:rsidRPr="00D422AA" w:rsidRDefault="00A34519" w:rsidP="007379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4519" w:rsidRPr="00D422AA" w14:paraId="1713B03D" w14:textId="77777777" w:rsidTr="007379B8">
        <w:tc>
          <w:tcPr>
            <w:tcW w:w="2509" w:type="dxa"/>
            <w:shd w:val="clear" w:color="auto" w:fill="auto"/>
          </w:tcPr>
          <w:p w14:paraId="7A08AD74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3. Hauptrunde</w:t>
            </w:r>
          </w:p>
        </w:tc>
        <w:tc>
          <w:tcPr>
            <w:tcW w:w="1651" w:type="dxa"/>
            <w:shd w:val="clear" w:color="auto" w:fill="auto"/>
          </w:tcPr>
          <w:p w14:paraId="39F33C18" w14:textId="414BFB75" w:rsidR="00A34519" w:rsidRPr="006A5E3D" w:rsidRDefault="00364CAE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A34519" w:rsidRPr="006A5E3D">
              <w:rPr>
                <w:rFonts w:ascii="Arial" w:eastAsia="Calibri" w:hAnsi="Arial" w:cs="Arial"/>
                <w:sz w:val="20"/>
                <w:szCs w:val="20"/>
              </w:rPr>
              <w:t>1. Juli</w:t>
            </w:r>
          </w:p>
        </w:tc>
        <w:tc>
          <w:tcPr>
            <w:tcW w:w="1842" w:type="dxa"/>
            <w:shd w:val="clear" w:color="auto" w:fill="auto"/>
          </w:tcPr>
          <w:p w14:paraId="43552F6C" w14:textId="77777777" w:rsidR="00A34519" w:rsidRPr="006A5E3D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A5E3D">
              <w:rPr>
                <w:rFonts w:ascii="Arial" w:eastAsia="Calibri" w:hAnsi="Arial" w:cs="Arial"/>
                <w:sz w:val="20"/>
                <w:szCs w:val="20"/>
              </w:rPr>
              <w:t>11. August</w:t>
            </w:r>
          </w:p>
        </w:tc>
        <w:tc>
          <w:tcPr>
            <w:tcW w:w="2895" w:type="dxa"/>
            <w:shd w:val="clear" w:color="auto" w:fill="auto"/>
          </w:tcPr>
          <w:p w14:paraId="36091FBF" w14:textId="77777777" w:rsidR="00A34519" w:rsidRPr="00D422AA" w:rsidRDefault="00A34519" w:rsidP="007379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4519" w:rsidRPr="00D422AA" w14:paraId="225DFDAC" w14:textId="77777777" w:rsidTr="007379B8">
        <w:tc>
          <w:tcPr>
            <w:tcW w:w="2509" w:type="dxa"/>
            <w:shd w:val="clear" w:color="auto" w:fill="auto"/>
          </w:tcPr>
          <w:p w14:paraId="695CE36F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Kant. Final 25 m</w:t>
            </w:r>
          </w:p>
        </w:tc>
        <w:tc>
          <w:tcPr>
            <w:tcW w:w="1651" w:type="dxa"/>
            <w:shd w:val="clear" w:color="auto" w:fill="auto"/>
          </w:tcPr>
          <w:p w14:paraId="2B8DF9E9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  <w:r w:rsidRPr="00D422AA">
              <w:rPr>
                <w:rFonts w:ascii="Arial" w:eastAsia="Calibri" w:hAnsi="Arial" w:cs="Arial"/>
                <w:sz w:val="20"/>
                <w:szCs w:val="20"/>
              </w:rPr>
              <w:t>. Juni</w:t>
            </w:r>
          </w:p>
        </w:tc>
        <w:tc>
          <w:tcPr>
            <w:tcW w:w="1842" w:type="dxa"/>
            <w:shd w:val="clear" w:color="auto" w:fill="auto"/>
          </w:tcPr>
          <w:p w14:paraId="00B9184B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ganzer Tag</w:t>
            </w:r>
          </w:p>
        </w:tc>
        <w:tc>
          <w:tcPr>
            <w:tcW w:w="2895" w:type="dxa"/>
            <w:shd w:val="clear" w:color="auto" w:fill="auto"/>
          </w:tcPr>
          <w:p w14:paraId="57E5B502" w14:textId="77777777" w:rsidR="00A34519" w:rsidRPr="00D422AA" w:rsidRDefault="00A34519" w:rsidP="007379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12 Gruppen; Riedbach</w:t>
            </w:r>
          </w:p>
        </w:tc>
      </w:tr>
      <w:tr w:rsidR="00A34519" w:rsidRPr="00D422AA" w14:paraId="3DDFA31A" w14:textId="77777777" w:rsidTr="007379B8">
        <w:tc>
          <w:tcPr>
            <w:tcW w:w="2509" w:type="dxa"/>
            <w:shd w:val="clear" w:color="auto" w:fill="auto"/>
          </w:tcPr>
          <w:p w14:paraId="0AD97CAA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Kant. Final 50 m</w:t>
            </w:r>
          </w:p>
        </w:tc>
        <w:tc>
          <w:tcPr>
            <w:tcW w:w="1651" w:type="dxa"/>
            <w:shd w:val="clear" w:color="auto" w:fill="auto"/>
          </w:tcPr>
          <w:p w14:paraId="54903CAE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D422AA">
              <w:rPr>
                <w:rFonts w:ascii="Arial" w:eastAsia="Calibri" w:hAnsi="Arial" w:cs="Arial"/>
                <w:sz w:val="20"/>
                <w:szCs w:val="20"/>
              </w:rPr>
              <w:t>. Sept</w:t>
            </w:r>
            <w:r>
              <w:rPr>
                <w:rFonts w:ascii="Arial" w:eastAsia="Calibri" w:hAnsi="Arial" w:cs="Arial"/>
                <w:sz w:val="20"/>
                <w:szCs w:val="20"/>
              </w:rPr>
              <w:t>ember</w:t>
            </w:r>
          </w:p>
        </w:tc>
        <w:tc>
          <w:tcPr>
            <w:tcW w:w="1842" w:type="dxa"/>
            <w:shd w:val="clear" w:color="auto" w:fill="auto"/>
          </w:tcPr>
          <w:p w14:paraId="3C74BE85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nur bis Mittag</w:t>
            </w:r>
          </w:p>
        </w:tc>
        <w:tc>
          <w:tcPr>
            <w:tcW w:w="2895" w:type="dxa"/>
            <w:shd w:val="clear" w:color="auto" w:fill="auto"/>
          </w:tcPr>
          <w:p w14:paraId="65BDCFF4" w14:textId="77777777" w:rsidR="00A34519" w:rsidRPr="00D422AA" w:rsidRDefault="00A34519" w:rsidP="007379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D422AA">
              <w:rPr>
                <w:rFonts w:ascii="Arial" w:eastAsia="Calibri" w:hAnsi="Arial" w:cs="Arial"/>
                <w:sz w:val="20"/>
                <w:szCs w:val="20"/>
              </w:rPr>
              <w:t xml:space="preserve"> Gruppen; Riedbach</w:t>
            </w:r>
          </w:p>
        </w:tc>
      </w:tr>
      <w:tr w:rsidR="00A34519" w:rsidRPr="00D422AA" w14:paraId="5796ADDC" w14:textId="77777777" w:rsidTr="007379B8">
        <w:tc>
          <w:tcPr>
            <w:tcW w:w="2509" w:type="dxa"/>
            <w:shd w:val="clear" w:color="auto" w:fill="auto"/>
          </w:tcPr>
          <w:p w14:paraId="4780DFA8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CH-Final 25 m</w:t>
            </w:r>
          </w:p>
        </w:tc>
        <w:tc>
          <w:tcPr>
            <w:tcW w:w="1651" w:type="dxa"/>
            <w:shd w:val="clear" w:color="auto" w:fill="auto"/>
          </w:tcPr>
          <w:p w14:paraId="36110740" w14:textId="77777777" w:rsidR="00A34519" w:rsidRPr="006A5E3D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A5E3D">
              <w:rPr>
                <w:rFonts w:ascii="Arial" w:eastAsia="Calibri" w:hAnsi="Arial" w:cs="Arial"/>
                <w:sz w:val="20"/>
                <w:szCs w:val="20"/>
              </w:rPr>
              <w:t>30. August</w:t>
            </w:r>
          </w:p>
        </w:tc>
        <w:tc>
          <w:tcPr>
            <w:tcW w:w="1842" w:type="dxa"/>
            <w:shd w:val="clear" w:color="auto" w:fill="auto"/>
          </w:tcPr>
          <w:p w14:paraId="464FE636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14:paraId="023F75CB" w14:textId="77777777" w:rsidR="00A34519" w:rsidRPr="00D422AA" w:rsidRDefault="00A34519" w:rsidP="007379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in Thun</w:t>
            </w:r>
          </w:p>
        </w:tc>
      </w:tr>
      <w:tr w:rsidR="00A34519" w:rsidRPr="00D422AA" w14:paraId="5E6DE4FE" w14:textId="77777777" w:rsidTr="007379B8">
        <w:tc>
          <w:tcPr>
            <w:tcW w:w="2509" w:type="dxa"/>
            <w:shd w:val="clear" w:color="auto" w:fill="auto"/>
          </w:tcPr>
          <w:p w14:paraId="4A98A4D8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CH-Final 50 m</w:t>
            </w:r>
          </w:p>
        </w:tc>
        <w:tc>
          <w:tcPr>
            <w:tcW w:w="1651" w:type="dxa"/>
            <w:shd w:val="clear" w:color="auto" w:fill="auto"/>
          </w:tcPr>
          <w:p w14:paraId="5CF8CDBB" w14:textId="77777777" w:rsidR="00A34519" w:rsidRPr="006A5E3D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A5E3D">
              <w:rPr>
                <w:rFonts w:ascii="Arial" w:eastAsia="Calibri" w:hAnsi="Arial" w:cs="Arial"/>
                <w:sz w:val="20"/>
                <w:szCs w:val="20"/>
              </w:rPr>
              <w:t xml:space="preserve">4. Oktober </w:t>
            </w:r>
          </w:p>
        </w:tc>
        <w:tc>
          <w:tcPr>
            <w:tcW w:w="1842" w:type="dxa"/>
            <w:shd w:val="clear" w:color="auto" w:fill="auto"/>
          </w:tcPr>
          <w:p w14:paraId="4FF961EA" w14:textId="77777777" w:rsidR="00A34519" w:rsidRPr="00D422AA" w:rsidRDefault="00A34519" w:rsidP="007379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14:paraId="2D2E25D3" w14:textId="77777777" w:rsidR="00A34519" w:rsidRPr="00D422AA" w:rsidRDefault="00A34519" w:rsidP="007379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in Buchs</w:t>
            </w:r>
          </w:p>
        </w:tc>
      </w:tr>
      <w:bookmarkEnd w:id="0"/>
    </w:tbl>
    <w:p w14:paraId="133AF128" w14:textId="77777777" w:rsidR="009B3BBC" w:rsidRDefault="009B3BBC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E412EDE" w14:textId="48690992" w:rsidR="00746216" w:rsidRDefault="00746216" w:rsidP="00746216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46216">
        <w:rPr>
          <w:rFonts w:ascii="Arial" w:eastAsia="Calibri" w:hAnsi="Arial" w:cs="Arial"/>
          <w:sz w:val="20"/>
          <w:szCs w:val="20"/>
        </w:rPr>
        <w:t xml:space="preserve">Die Termine der </w:t>
      </w:r>
      <w:r w:rsidR="003E0933">
        <w:rPr>
          <w:rFonts w:ascii="Arial" w:eastAsia="Calibri" w:hAnsi="Arial" w:cs="Arial"/>
          <w:sz w:val="20"/>
          <w:szCs w:val="20"/>
        </w:rPr>
        <w:t xml:space="preserve">vier </w:t>
      </w:r>
      <w:r w:rsidRPr="00746216">
        <w:rPr>
          <w:rFonts w:ascii="Arial" w:eastAsia="Calibri" w:hAnsi="Arial" w:cs="Arial"/>
          <w:sz w:val="20"/>
          <w:szCs w:val="20"/>
        </w:rPr>
        <w:t>Finals auf 25m und 50m sind fix.</w:t>
      </w:r>
    </w:p>
    <w:p w14:paraId="0358C68D" w14:textId="77777777" w:rsidR="00746216" w:rsidRDefault="00746216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D751223" w14:textId="2D65DE15" w:rsidR="00D422AA" w:rsidRPr="00D422AA" w:rsidRDefault="0012419C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</w:t>
      </w:r>
      <w:r w:rsidR="00BA5473">
        <w:rPr>
          <w:rFonts w:ascii="Arial" w:eastAsia="Calibri" w:hAnsi="Arial" w:cs="Arial"/>
          <w:sz w:val="20"/>
          <w:szCs w:val="20"/>
        </w:rPr>
        <w:t>6</w:t>
      </w:r>
      <w:r>
        <w:rPr>
          <w:rFonts w:ascii="Arial" w:eastAsia="Calibri" w:hAnsi="Arial" w:cs="Arial"/>
          <w:sz w:val="20"/>
          <w:szCs w:val="20"/>
        </w:rPr>
        <w:t>.11.2</w:t>
      </w:r>
      <w:r w:rsidR="00BA5473">
        <w:rPr>
          <w:rFonts w:ascii="Arial" w:eastAsia="Calibri" w:hAnsi="Arial" w:cs="Arial"/>
          <w:sz w:val="20"/>
          <w:szCs w:val="20"/>
        </w:rPr>
        <w:t>4</w:t>
      </w:r>
      <w:r w:rsidR="008F33BF">
        <w:rPr>
          <w:rFonts w:ascii="Arial" w:eastAsia="Calibri" w:hAnsi="Arial" w:cs="Arial"/>
          <w:sz w:val="20"/>
          <w:szCs w:val="20"/>
        </w:rPr>
        <w:t xml:space="preserve"> RC</w:t>
      </w:r>
    </w:p>
    <w:sectPr w:rsidR="00D422AA" w:rsidRPr="00D422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A5F19"/>
    <w:multiLevelType w:val="hybridMultilevel"/>
    <w:tmpl w:val="10DC40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54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15"/>
    <w:rsid w:val="00066825"/>
    <w:rsid w:val="0012419C"/>
    <w:rsid w:val="00167E16"/>
    <w:rsid w:val="0024632F"/>
    <w:rsid w:val="00264264"/>
    <w:rsid w:val="00364CAE"/>
    <w:rsid w:val="00383A06"/>
    <w:rsid w:val="003E0933"/>
    <w:rsid w:val="003F5106"/>
    <w:rsid w:val="00402830"/>
    <w:rsid w:val="0045753E"/>
    <w:rsid w:val="00466A45"/>
    <w:rsid w:val="004C2593"/>
    <w:rsid w:val="005A594B"/>
    <w:rsid w:val="00686762"/>
    <w:rsid w:val="006C5267"/>
    <w:rsid w:val="006C6AC5"/>
    <w:rsid w:val="006E59FD"/>
    <w:rsid w:val="007407C2"/>
    <w:rsid w:val="00746216"/>
    <w:rsid w:val="007F7E68"/>
    <w:rsid w:val="00816DC0"/>
    <w:rsid w:val="008931BF"/>
    <w:rsid w:val="008C38B3"/>
    <w:rsid w:val="008F33BF"/>
    <w:rsid w:val="0091657F"/>
    <w:rsid w:val="00922EC8"/>
    <w:rsid w:val="0094543E"/>
    <w:rsid w:val="00990198"/>
    <w:rsid w:val="00994A7A"/>
    <w:rsid w:val="009B3BBC"/>
    <w:rsid w:val="009C5A1D"/>
    <w:rsid w:val="00A15529"/>
    <w:rsid w:val="00A34485"/>
    <w:rsid w:val="00A34519"/>
    <w:rsid w:val="00AE01A6"/>
    <w:rsid w:val="00B30B9D"/>
    <w:rsid w:val="00B45B46"/>
    <w:rsid w:val="00B50B80"/>
    <w:rsid w:val="00B853FF"/>
    <w:rsid w:val="00BA5473"/>
    <w:rsid w:val="00C05888"/>
    <w:rsid w:val="00C36F2C"/>
    <w:rsid w:val="00C8161C"/>
    <w:rsid w:val="00CB7B5E"/>
    <w:rsid w:val="00D422AA"/>
    <w:rsid w:val="00D8480E"/>
    <w:rsid w:val="00DC57A0"/>
    <w:rsid w:val="00E24615"/>
    <w:rsid w:val="00F7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1714F"/>
  <w15:docId w15:val="{A474CE93-755C-444C-9AC1-DD3449EB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%20Markus\BSSV\Briefkopf.do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Briefkopf.dot.dotx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René Conscience</cp:lastModifiedBy>
  <cp:revision>11</cp:revision>
  <cp:lastPrinted>2018-10-12T07:32:00Z</cp:lastPrinted>
  <dcterms:created xsi:type="dcterms:W3CDTF">2022-09-18T20:10:00Z</dcterms:created>
  <dcterms:modified xsi:type="dcterms:W3CDTF">2024-11-26T09:55:00Z</dcterms:modified>
</cp:coreProperties>
</file>